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7" w:rsidRDefault="00901957" w:rsidP="00901957">
      <w:pPr>
        <w:rPr>
          <w:lang w:val="es-AR"/>
        </w:rPr>
      </w:pPr>
    </w:p>
    <w:p w:rsidR="00F94A83" w:rsidRDefault="001F0952" w:rsidP="00DC5CD5">
      <w:pPr>
        <w:pStyle w:val="Prrafodelista"/>
        <w:numPr>
          <w:ilvl w:val="0"/>
          <w:numId w:val="2"/>
        </w:numPr>
        <w:rPr>
          <w:lang w:val="es-AR"/>
        </w:rPr>
      </w:pPr>
      <w:r w:rsidRPr="00901957">
        <w:rPr>
          <w:lang w:val="es-AR"/>
        </w:rPr>
        <w:t>Continuamos trabajando con el texto expositivo “</w:t>
      </w:r>
      <w:r w:rsidR="00901957" w:rsidRPr="00901957">
        <w:rPr>
          <w:lang w:val="es-AR"/>
        </w:rPr>
        <w:t>La vida de los koalas”</w:t>
      </w:r>
      <w:r w:rsidR="003C51F1">
        <w:rPr>
          <w:lang w:val="es-AR"/>
        </w:rPr>
        <w:t xml:space="preserve">, </w:t>
      </w:r>
      <w:proofErr w:type="spellStart"/>
      <w:r w:rsidR="003C51F1">
        <w:rPr>
          <w:lang w:val="es-AR"/>
        </w:rPr>
        <w:t>volvé</w:t>
      </w:r>
      <w:proofErr w:type="spellEnd"/>
      <w:r w:rsidR="003C51F1">
        <w:rPr>
          <w:lang w:val="es-AR"/>
        </w:rPr>
        <w:t xml:space="preserve"> a leerlo atentamente. </w:t>
      </w:r>
      <w:r w:rsidR="00DC5CD5">
        <w:rPr>
          <w:lang w:val="es-AR"/>
        </w:rPr>
        <w:br/>
      </w:r>
    </w:p>
    <w:p w:rsidR="00FD6617" w:rsidRDefault="00FD6617" w:rsidP="00DC5CD5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Ahora comencemos con los párrafos: relee el párrafo 2 y pensá una pregunta que se responda con el mismo.</w:t>
      </w:r>
      <w:r>
        <w:rPr>
          <w:lang w:val="es-AR"/>
        </w:rPr>
        <w:br/>
      </w:r>
      <w:r>
        <w:rPr>
          <w:lang w:val="es-AR"/>
        </w:rPr>
        <w:br/>
        <w:t>Párrafo 2: ……………………………………………………………………………………………………………………............</w:t>
      </w:r>
      <w:r w:rsidR="00333B2A">
        <w:rPr>
          <w:lang w:val="es-AR"/>
        </w:rPr>
        <w:br/>
      </w:r>
    </w:p>
    <w:p w:rsidR="006E6ECB" w:rsidRDefault="00333B2A" w:rsidP="00DC5CD5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El párrafo 3, es un poquito más largo, contiene más información</w:t>
      </w:r>
      <w:r w:rsidR="007745B4">
        <w:rPr>
          <w:lang w:val="es-AR"/>
        </w:rPr>
        <w:t xml:space="preserve">. Pensá </w:t>
      </w:r>
      <w:r w:rsidR="006E6ECB">
        <w:rPr>
          <w:lang w:val="es-AR"/>
        </w:rPr>
        <w:t>al menos 4 preguntas que se respondan con las oraciones de este.</w:t>
      </w:r>
      <w:r w:rsidR="006E6ECB">
        <w:rPr>
          <w:lang w:val="es-AR"/>
        </w:rPr>
        <w:br/>
      </w:r>
      <w:r w:rsidR="006E6ECB">
        <w:rPr>
          <w:lang w:val="es-AR"/>
        </w:rPr>
        <w:br/>
        <w:t>Párrafo 3</w:t>
      </w:r>
      <w:r w:rsidR="004E1586">
        <w:rPr>
          <w:lang w:val="es-AR"/>
        </w:rPr>
        <w:t>: ……………………………………………………………………………………………………………………………….</w:t>
      </w:r>
      <w:r w:rsidR="004E1586">
        <w:rPr>
          <w:lang w:val="es-AR"/>
        </w:rPr>
        <w:br/>
      </w:r>
      <w:r w:rsidR="004E1586">
        <w:rPr>
          <w:lang w:val="es-AR"/>
        </w:rPr>
        <w:br/>
        <w:t xml:space="preserve">                    ………………………………………………………………………………………………………………………………</w:t>
      </w:r>
      <w:r w:rsidR="004E1586">
        <w:rPr>
          <w:lang w:val="es-AR"/>
        </w:rPr>
        <w:br/>
      </w:r>
      <w:r w:rsidR="004E1586">
        <w:rPr>
          <w:lang w:val="es-AR"/>
        </w:rPr>
        <w:br/>
        <w:t xml:space="preserve">                    ………………………………………………………………………………………………………………………………</w:t>
      </w:r>
      <w:r w:rsidR="004E1586">
        <w:rPr>
          <w:lang w:val="es-AR"/>
        </w:rPr>
        <w:br/>
      </w:r>
      <w:r w:rsidR="004E1586">
        <w:rPr>
          <w:lang w:val="es-AR"/>
        </w:rPr>
        <w:br/>
        <w:t xml:space="preserve">                    ………………………………………………………………………………………………………………………………</w:t>
      </w:r>
    </w:p>
    <w:p w:rsidR="00DC5CD5" w:rsidRDefault="00DC5CD5" w:rsidP="00DC5CD5">
      <w:pPr>
        <w:pStyle w:val="Prrafodelista"/>
        <w:jc w:val="both"/>
        <w:rPr>
          <w:lang w:val="es-AR"/>
        </w:rPr>
      </w:pPr>
    </w:p>
    <w:p w:rsidR="00DD615B" w:rsidRPr="00DD615B" w:rsidRDefault="00D30A61" w:rsidP="00DD615B">
      <w:pPr>
        <w:pStyle w:val="Prrafodelista"/>
        <w:numPr>
          <w:ilvl w:val="0"/>
          <w:numId w:val="2"/>
        </w:numPr>
        <w:rPr>
          <w:lang w:val="es-AR"/>
        </w:rPr>
      </w:pPr>
      <w:r w:rsidRPr="00D30A61">
        <w:rPr>
          <w:lang w:val="es-AR"/>
        </w:rPr>
        <w:t>¿Qu</w:t>
      </w:r>
      <w:r w:rsidR="00DD615B">
        <w:rPr>
          <w:lang w:val="es-AR"/>
        </w:rPr>
        <w:t>é título le pusiste al párrafo 4</w:t>
      </w:r>
      <w:r w:rsidR="00227F65">
        <w:rPr>
          <w:lang w:val="es-AR"/>
        </w:rPr>
        <w:t>? ¿Por qué? Escribí</w:t>
      </w:r>
      <w:r w:rsidRPr="00D30A61">
        <w:rPr>
          <w:lang w:val="es-AR"/>
        </w:rPr>
        <w:t xml:space="preserve"> los datos más importantes que nos brinda es</w:t>
      </w:r>
      <w:r w:rsidR="00D97AD7">
        <w:rPr>
          <w:lang w:val="es-AR"/>
        </w:rPr>
        <w:t>t</w:t>
      </w:r>
      <w:r w:rsidRPr="00D30A61">
        <w:rPr>
          <w:lang w:val="es-AR"/>
        </w:rPr>
        <w:t>e párrafo.</w:t>
      </w:r>
      <w:r w:rsidR="00DD615B">
        <w:rPr>
          <w:lang w:val="es-AR"/>
        </w:rPr>
        <w:br/>
        <w:t>-</w:t>
      </w:r>
      <w:r w:rsidR="00DD615B">
        <w:rPr>
          <w:lang w:val="es-AR"/>
        </w:rPr>
        <w:br/>
        <w:t>-</w:t>
      </w:r>
      <w:r w:rsidR="00DD615B">
        <w:rPr>
          <w:lang w:val="es-AR"/>
        </w:rPr>
        <w:br/>
        <w:t>-</w:t>
      </w:r>
      <w:r w:rsidR="00DD615B">
        <w:rPr>
          <w:lang w:val="es-AR"/>
        </w:rPr>
        <w:br/>
        <w:t>-</w:t>
      </w:r>
      <w:r w:rsidR="00DD615B">
        <w:rPr>
          <w:lang w:val="es-AR"/>
        </w:rPr>
        <w:br/>
      </w:r>
    </w:p>
    <w:p w:rsidR="00D97AD7" w:rsidRDefault="003103C9" w:rsidP="00D97AD7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Para el párrafo</w:t>
      </w:r>
      <w:r w:rsidR="00227F65">
        <w:rPr>
          <w:lang w:val="es-AR"/>
        </w:rPr>
        <w:t xml:space="preserve"> 5, pensá</w:t>
      </w:r>
      <w:r w:rsidR="00DD615B">
        <w:rPr>
          <w:lang w:val="es-AR"/>
        </w:rPr>
        <w:t xml:space="preserve"> 3 preguntas:</w:t>
      </w:r>
      <w:r w:rsidR="00DD615B">
        <w:rPr>
          <w:lang w:val="es-AR"/>
        </w:rPr>
        <w:br/>
      </w:r>
      <w:r w:rsidR="00DD615B">
        <w:rPr>
          <w:lang w:val="es-AR"/>
        </w:rPr>
        <w:br/>
        <w:t>Párrafo 5</w:t>
      </w:r>
      <w:r>
        <w:rPr>
          <w:lang w:val="es-AR"/>
        </w:rPr>
        <w:t>: ……………………………………………………………………………………………………………………………….</w:t>
      </w:r>
      <w:r>
        <w:rPr>
          <w:lang w:val="es-AR"/>
        </w:rPr>
        <w:br/>
      </w:r>
      <w:r>
        <w:rPr>
          <w:lang w:val="es-AR"/>
        </w:rPr>
        <w:br/>
        <w:t xml:space="preserve">                    ………………………………………………………………………………………………………………………………</w:t>
      </w:r>
      <w:r w:rsidR="00DC5CD5">
        <w:rPr>
          <w:lang w:val="es-AR"/>
        </w:rPr>
        <w:br/>
      </w:r>
      <w:r w:rsidR="00DC5CD5">
        <w:rPr>
          <w:lang w:val="es-AR"/>
        </w:rPr>
        <w:br/>
        <w:t xml:space="preserve">                    ………………………………………………………………………………………………………………………………</w:t>
      </w:r>
      <w:r w:rsidR="00D97AD7">
        <w:rPr>
          <w:lang w:val="es-AR"/>
        </w:rPr>
        <w:br/>
      </w:r>
    </w:p>
    <w:p w:rsidR="00A6714D" w:rsidRDefault="00A6714D" w:rsidP="00D97AD7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Para el último párrafo del desarrollo, pensá 1 pregunta.</w:t>
      </w:r>
    </w:p>
    <w:p w:rsidR="00A6714D" w:rsidRDefault="00A6714D" w:rsidP="00A6714D">
      <w:pPr>
        <w:ind w:left="720"/>
        <w:rPr>
          <w:lang w:val="es-AR"/>
        </w:rPr>
      </w:pPr>
      <w:r>
        <w:rPr>
          <w:lang w:val="es-AR"/>
        </w:rPr>
        <w:t>Párrafo 6: ……………………………………………………………………………………………………………………………….</w:t>
      </w:r>
    </w:p>
    <w:p w:rsidR="00A6714D" w:rsidRDefault="00A6714D" w:rsidP="00A6714D">
      <w:pPr>
        <w:ind w:left="720"/>
        <w:rPr>
          <w:lang w:val="es-AR"/>
        </w:rPr>
      </w:pPr>
    </w:p>
    <w:p w:rsidR="00594626" w:rsidRPr="002F00B0" w:rsidRDefault="00935165" w:rsidP="002F00B0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Teniendo en cuentas las actividades de la clase pasada (los títulos que le colocaste a cada párrafo) </w:t>
      </w:r>
      <w:r w:rsidR="00227F65">
        <w:rPr>
          <w:lang w:val="es-AR"/>
        </w:rPr>
        <w:t>y las de esta, compl</w:t>
      </w:r>
      <w:r w:rsidR="002F00B0">
        <w:rPr>
          <w:lang w:val="es-AR"/>
        </w:rPr>
        <w:t>etá el sig</w:t>
      </w:r>
      <w:bookmarkStart w:id="0" w:name="_GoBack"/>
      <w:bookmarkEnd w:id="0"/>
      <w:r w:rsidR="002F00B0">
        <w:rPr>
          <w:lang w:val="es-AR"/>
        </w:rPr>
        <w:t>uiente cuadro:</w:t>
      </w:r>
    </w:p>
    <w:p w:rsidR="00594626" w:rsidRPr="00594626" w:rsidRDefault="00594626" w:rsidP="00594626">
      <w:pPr>
        <w:rPr>
          <w:lang w:val="es-AR"/>
        </w:rPr>
      </w:pPr>
      <w:r>
        <w:rPr>
          <w:noProof/>
          <w:sz w:val="24"/>
          <w:lang w:val="es-AR" w:eastAsia="es-AR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8C0B277" wp14:editId="238B6210">
                <wp:simplePos x="0" y="0"/>
                <wp:positionH relativeFrom="margin">
                  <wp:posOffset>-820420</wp:posOffset>
                </wp:positionH>
                <wp:positionV relativeFrom="paragraph">
                  <wp:posOffset>0</wp:posOffset>
                </wp:positionV>
                <wp:extent cx="7372350" cy="9505950"/>
                <wp:effectExtent l="0" t="0" r="0" b="0"/>
                <wp:wrapTight wrapText="bothSides">
                  <wp:wrapPolygon edited="0">
                    <wp:start x="4744" y="866"/>
                    <wp:lineTo x="4744" y="1645"/>
                    <wp:lineTo x="4967" y="2337"/>
                    <wp:lineTo x="837" y="2987"/>
                    <wp:lineTo x="837" y="4891"/>
                    <wp:lineTo x="1563" y="5108"/>
                    <wp:lineTo x="3070" y="5108"/>
                    <wp:lineTo x="3070" y="9956"/>
                    <wp:lineTo x="949" y="10519"/>
                    <wp:lineTo x="949" y="12380"/>
                    <wp:lineTo x="2065" y="12726"/>
                    <wp:lineTo x="3070" y="12726"/>
                    <wp:lineTo x="3126" y="18267"/>
                    <wp:lineTo x="1172" y="18397"/>
                    <wp:lineTo x="949" y="18440"/>
                    <wp:lineTo x="949" y="20388"/>
                    <wp:lineTo x="6084" y="20388"/>
                    <wp:lineTo x="6084" y="19652"/>
                    <wp:lineTo x="20819" y="19609"/>
                    <wp:lineTo x="20819" y="18051"/>
                    <wp:lineTo x="6642" y="17574"/>
                    <wp:lineTo x="20595" y="16925"/>
                    <wp:lineTo x="20707" y="14934"/>
                    <wp:lineTo x="20260" y="14891"/>
                    <wp:lineTo x="14344" y="14761"/>
                    <wp:lineTo x="6642" y="14111"/>
                    <wp:lineTo x="20707" y="14068"/>
                    <wp:lineTo x="20707" y="10865"/>
                    <wp:lineTo x="6642" y="10648"/>
                    <wp:lineTo x="16800" y="10648"/>
                    <wp:lineTo x="20651" y="10475"/>
                    <wp:lineTo x="20651" y="6450"/>
                    <wp:lineTo x="6642" y="5800"/>
                    <wp:lineTo x="20707" y="5714"/>
                    <wp:lineTo x="20707" y="4069"/>
                    <wp:lineTo x="19814" y="4069"/>
                    <wp:lineTo x="5693" y="3723"/>
                    <wp:lineTo x="6865" y="3723"/>
                    <wp:lineTo x="10884" y="3203"/>
                    <wp:lineTo x="10884" y="3030"/>
                    <wp:lineTo x="12893" y="3030"/>
                    <wp:lineTo x="16521" y="2597"/>
                    <wp:lineTo x="16577" y="866"/>
                    <wp:lineTo x="4744" y="866"/>
                  </wp:wrapPolygon>
                </wp:wrapTight>
                <wp:docPr id="7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332525"/>
                            <a:ext cx="15906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INTRODUCCIÓN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500" y="4628175"/>
                            <a:ext cx="14487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DESARROLLO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975" y="8114325"/>
                            <a:ext cx="16859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 CONCLUSIÓN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418126"/>
                            <a:ext cx="3962400" cy="381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TÍTULO: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3237525"/>
                            <a:ext cx="2320046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Pr="00742D00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br/>
                              </w:r>
                              <w:r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3: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5172075"/>
                            <a:ext cx="23145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Pr="00742D00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br/>
                              </w:r>
                              <w:r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4: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150" y="4800601"/>
                            <a:ext cx="180975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675CEB" w:rsidRDefault="00675CEB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675CEB" w:rsidRDefault="00675CEB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675CEB" w:rsidRDefault="00675CEB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0828" y="1809141"/>
                            <a:ext cx="1804036" cy="676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594626" w:rsidRPr="00BF314D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5114" y="2855552"/>
                            <a:ext cx="1809750" cy="1725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2F00B0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</w:r>
                              <w:r w:rsidR="00594626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594626" w:rsidRPr="002F00B0" w:rsidRDefault="00594626" w:rsidP="0059462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onector recto de flecha 17"/>
                        <wps:cNvCnPr>
                          <a:stCxn id="10" idx="2"/>
                        </wps:cNvCnPr>
                        <wps:spPr>
                          <a:xfrm>
                            <a:off x="1109663" y="2161200"/>
                            <a:ext cx="4762" cy="2448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1109663" y="5486400"/>
                            <a:ext cx="43180" cy="262792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7" name="Abrir llave 197"/>
                        <wps:cNvSpPr/>
                        <wps:spPr>
                          <a:xfrm rot="16200000">
                            <a:off x="3405188" y="-776289"/>
                            <a:ext cx="504824" cy="3829050"/>
                          </a:xfrm>
                          <a:prstGeom prst="leftBrac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1761150"/>
                            <a:ext cx="2320654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2: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6505576"/>
                            <a:ext cx="2300996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5: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5114" y="6571275"/>
                            <a:ext cx="1809750" cy="85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1413C9" w:rsidRDefault="001413C9" w:rsidP="0059462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4" y="7932375"/>
                            <a:ext cx="2310521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 xml:space="preserve"> 6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3753" y="7971450"/>
                            <a:ext cx="1809750" cy="62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626" w:rsidRDefault="00594626" w:rsidP="0059462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594626" w:rsidRPr="001413C9" w:rsidRDefault="00594626" w:rsidP="0059462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2231136" y="1961571"/>
                            <a:ext cx="0" cy="619487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1836115" y="5091380"/>
                            <a:ext cx="387705" cy="731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Conector recto de flecha 16"/>
                        <wps:cNvCnPr/>
                        <wps:spPr>
                          <a:xfrm>
                            <a:off x="2231136" y="1977611"/>
                            <a:ext cx="302514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Conector recto de flecha 24"/>
                        <wps:cNvCnPr>
                          <a:endCxn id="18" idx="1"/>
                        </wps:cNvCnPr>
                        <wps:spPr>
                          <a:xfrm>
                            <a:off x="2231136" y="3470888"/>
                            <a:ext cx="283464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Conector recto de flecha 31"/>
                        <wps:cNvCnPr/>
                        <wps:spPr>
                          <a:xfrm>
                            <a:off x="2223820" y="5362042"/>
                            <a:ext cx="300305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2" name="Conector recto de flecha 192"/>
                        <wps:cNvCnPr/>
                        <wps:spPr>
                          <a:xfrm flipV="1">
                            <a:off x="2231136" y="6766562"/>
                            <a:ext cx="292989" cy="1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3" name="Conector recto de flecha 193"/>
                        <wps:cNvCnPr/>
                        <wps:spPr>
                          <a:xfrm>
                            <a:off x="2223820" y="8139843"/>
                            <a:ext cx="285674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0" name="Conector angular 200"/>
                        <wps:cNvCnPr/>
                        <wps:spPr>
                          <a:xfrm>
                            <a:off x="4863829" y="1922661"/>
                            <a:ext cx="297746" cy="238539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2" name="Conector angular 202"/>
                        <wps:cNvCnPr>
                          <a:stCxn id="18" idx="3"/>
                        </wps:cNvCnPr>
                        <wps:spPr>
                          <a:xfrm>
                            <a:off x="4834646" y="3470888"/>
                            <a:ext cx="340468" cy="303443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3" name="Conector angular 203"/>
                        <wps:cNvCnPr>
                          <a:stCxn id="19" idx="3"/>
                        </wps:cNvCnPr>
                        <wps:spPr>
                          <a:xfrm>
                            <a:off x="4848225" y="5405438"/>
                            <a:ext cx="341925" cy="275515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4" name="Conector angular 204"/>
                        <wps:cNvCnPr/>
                        <wps:spPr>
                          <a:xfrm>
                            <a:off x="4848225" y="6731540"/>
                            <a:ext cx="303015" cy="240761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5" name="Conector angular 205"/>
                        <wps:cNvCnPr>
                          <a:stCxn id="29" idx="3"/>
                        </wps:cNvCnPr>
                        <wps:spPr>
                          <a:xfrm>
                            <a:off x="4834645" y="8165738"/>
                            <a:ext cx="389108" cy="248687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0B277" id="Lienzo 7" o:spid="_x0000_s1026" editas="canvas" style="position:absolute;margin-left:-64.6pt;margin-top:0;width:580.5pt;height:748.5pt;z-index:-251657216;mso-position-horizontal-relative:margin;mso-width-relative:margin;mso-height-relative:margin" coordsize="73723,9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723;height:9505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143;top:13325;width:1590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INTRODUCCIÓN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3705;top:46281;width:1448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DESARROLLO</w:t>
                        </w:r>
                      </w:p>
                    </w:txbxContent>
                  </v:textbox>
                </v:shape>
                <v:shape id="Cuadro de texto 3" o:spid="_x0000_s1030" type="#_x0000_t202" style="position:absolute;left:3609;top:81143;width:16860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 CONCLUSIÓN</w:t>
                        </w:r>
                      </w:p>
                    </w:txbxContent>
                  </v:textbox>
                </v:shape>
                <v:shape id="Cuadro de texto 3" o:spid="_x0000_s1031" type="#_x0000_t202" style="position:absolute;left:16573;top:4181;width:39624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t xml:space="preserve">TÍTULO: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25146;top:32375;width:23200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94626" w:rsidRPr="00742D00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t> </w:t>
                        </w: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br/>
                        </w:r>
                        <w:r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3: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25336;top:51720;width:23146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594626" w:rsidRPr="00742D00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br/>
                        </w:r>
                        <w:r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4: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51901;top:48006;width:18098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675CEB" w:rsidRDefault="00675CEB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675CEB" w:rsidRDefault="00675CEB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675CEB" w:rsidRDefault="00675CEB" w:rsidP="00594626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</w:p>
                    </w:txbxContent>
                  </v:textbox>
                </v:shape>
                <v:shape id="Cuadro de texto 2" o:spid="_x0000_s1035" type="#_x0000_t202" style="position:absolute;left:51808;top:18091;width:18040;height:6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594626" w:rsidRPr="00BF314D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51751;top:28555;width:18097;height:17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594626" w:rsidRDefault="002F00B0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</w:r>
                        <w:r w:rsidR="00594626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594626" w:rsidRPr="002F00B0" w:rsidRDefault="00594626" w:rsidP="0059462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7" o:spid="_x0000_s1037" type="#_x0000_t32" style="position:absolute;left:11096;top:21612;width:48;height:24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J2H8IAAADbAAAADwAAAGRycy9kb3ducmV2LnhtbESPQYvCMBCF74L/IYywN5u6KyrVKLqo&#10;rEerB49DM7bFZlKa2NZ/bxYW9jbDe/O+N6tNbyrRUuNKywomUQyCOLO65FzB9XIYL0A4j6yxskwK&#10;XuRgsx4OVpho2/GZ2tTnIoSwS1BB4X2dSOmyggy6yNbEQbvbxqAPa5NL3WAXwk0lP+N4Jg2WHAgF&#10;1vRdUPZIn0ZBe+hqnp5uk/Sr7ALl1j+O+51SH6N+uwThqff/5r/rHx3qz+H3lzCAX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J2H8IAAADbAAAADwAAAAAAAAAAAAAA&#10;AAChAgAAZHJzL2Rvd25yZXYueG1sUEsFBgAAAAAEAAQA+QAAAJADAAAAAA==&#10;" strokecolor="red" strokeweight="3pt">
                  <v:stroke endarrow="block"/>
                </v:shape>
                <v:shape id="Conector recto de flecha 25" o:spid="_x0000_s1038" type="#_x0000_t32" style="position:absolute;left:11096;top:54864;width:432;height:26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CHTsIAAADbAAAADwAAAGRycy9kb3ducmV2LnhtbESPzWrCQBSF9wXfYbgFd3WSaItEx2CL&#10;Ebts2oXLS+Y2CWbuhMyYxLd3hEKXh/PzcbbZZFoxUO8aywriRQSCuLS64UrBz3f+sgbhPLLG1jIp&#10;uJGDbDd72mKq7chfNBS+EmGEXYoKau+7VEpX1mTQLWxHHLxf2xv0QfaV1D2OYdy0MomiN2mw4UCo&#10;saOPmspLcTUKhnzsePV5jotlMwbKebocD+9KzZ+n/QaEp8n/h//aJ60geYXHl/AD5O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CHTsIAAADbAAAADwAAAAAAAAAAAAAA&#10;AAChAgAAZHJzL2Rvd25yZXYueG1sUEsFBgAAAAAEAAQA+QAAAJADAAAAAA==&#10;" strokecolor="red" strokeweight="3pt">
                  <v:stroke endarrow="block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197" o:spid="_x0000_s1039" type="#_x0000_t87" style="position:absolute;left:34052;top:-7764;width:5048;height:382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W4cUA&#10;AADcAAAADwAAAGRycy9kb3ducmV2LnhtbERPTWvCQBC9C/0PyxS86aahaE2zESsUpfRgkxavQ3aa&#10;BLOzIbtq9Nd3C4K3ebzPSZeDacWJetdYVvA0jUAQl1Y3XCn4Lt4nLyCcR9bYWiYFF3KwzB5GKSba&#10;nvmLTrmvRAhhl6CC2vsukdKVNRl0U9sRB+7X9gZ9gH0ldY/nEG5aGUfRTBpsODTU2NG6pvKQH42C&#10;j816v5vnRczXt+3n4ud5d4j3K6XGj8PqFYSnwd/FN/dWh/mLOfw/Ey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BbhxQAAANwAAAAPAAAAAAAAAAAAAAAAAJgCAABkcnMv&#10;ZG93bnJldi54bWxQSwUGAAAAAAQABAD1AAAAigMAAAAA&#10;" adj="237" strokecolor="#4a7ebb" strokeweight="2.25pt"/>
                <v:shape id="Cuadro de texto 2" o:spid="_x0000_s1040" type="#_x0000_t202" style="position:absolute;left:25431;top:17611;width:23207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2:</w:t>
                        </w:r>
                      </w:p>
                    </w:txbxContent>
                  </v:textbox>
                </v:shape>
                <v:shape id="Cuadro de texto 2" o:spid="_x0000_s1041" type="#_x0000_t202" style="position:absolute;left:25336;top:65055;width:23010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5:</w:t>
                        </w:r>
                      </w:p>
                    </w:txbxContent>
                  </v:textbox>
                </v:shape>
                <v:shape id="Cuadro de texto 2" o:spid="_x0000_s1042" type="#_x0000_t202" style="position:absolute;left:51751;top:65712;width:18097;height:8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1413C9" w:rsidRDefault="001413C9" w:rsidP="0059462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  <v:shape id="Cuadro de texto 2" o:spid="_x0000_s1043" type="#_x0000_t202" style="position:absolute;left:25241;top:79323;width:23105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</w:t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 xml:space="preserve"> 6</w:t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Cuadro de texto 2" o:spid="_x0000_s1044" type="#_x0000_t202" style="position:absolute;left:52237;top:79714;width:18098;height:6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594626" w:rsidRDefault="00594626" w:rsidP="0059462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594626" w:rsidRPr="001413C9" w:rsidRDefault="00594626" w:rsidP="00594626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Conector recto 5" o:spid="_x0000_s1045" style="position:absolute;visibility:visible;mso-wrap-style:square" from="22311,19615" to="22311,8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V4z7wAAADaAAAADwAAAGRycy9kb3ducmV2LnhtbESPzQrCMBCE74LvEFbwZlMFRapRRBD0&#10;6A94XZq1KTabtola394IgsdhZr5hluvOVuJJrS8dKxgnKQji3OmSCwWX8240B+EDssbKMSl4k4f1&#10;qt9bYqbdi4/0PIVCRAj7DBWYEOpMSp8bsugTVxNH7+ZaiyHKtpC6xVeE20pO0nQmLZYcFwzWtDWU&#10;308Pq4B00ZzH98ONr75szOz9aHZXUmo46DYLEIG68A//2nutYAr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jV4z7wAAADaAAAADwAAAAAAAAAAAAAAAAChAgAA&#10;ZHJzL2Rvd25yZXYueG1sUEsFBgAAAAAEAAQA+QAAAIoDAAAAAA==&#10;" strokecolor="#4a7ebb" strokeweight="3pt"/>
                <v:line id="Conector recto 15" o:spid="_x0000_s1046" style="position:absolute;visibility:visible;mso-wrap-style:square" from="18361,50913" to="22238,5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GKS7sAAADbAAAADwAAAGRycy9kb3ducmV2LnhtbERPSwrCMBDdC94hjODOpgqKVKOIIOjS&#10;D7gdmrEpNpO2iVpvbwTB3Tzed5brzlbiSa0vHSsYJykI4tzpkgsFl/NuNAfhA7LGyjEpeJOH9arf&#10;W2Km3YuP9DyFQsQQ9hkqMCHUmZQ+N2TRJ64mjtzNtRZDhG0hdYuvGG4rOUnTmbRYcmwwWNPWUH4/&#10;PawC0kVzHt8PN776sjGz96PZXUmp4aDbLEAE6sJf/HPvdZw/he8v8QC5+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kYpLuwAAANsAAAAPAAAAAAAAAAAAAAAAAKECAABk&#10;cnMvZG93bnJldi54bWxQSwUGAAAAAAQABAD5AAAAiQMAAAAA&#10;" strokecolor="#4a7ebb" strokeweight="3pt"/>
                <v:shape id="Conector recto de flecha 16" o:spid="_x0000_s1047" type="#_x0000_t32" style="position:absolute;left:22311;top:19776;width:30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q/78AAADbAAAADwAAAGRycy9kb3ducmV2LnhtbERPzYrCMBC+C/sOYRa8abqCol2jLK6i&#10;R60+wGwzNsVm0m1irW9vBMHbfHy/M192thItNb50rOBrmIAgzp0uuVBwOm4GUxA+IGusHJOCO3lY&#10;Lj56c0y1u/GB2iwUIoawT1GBCaFOpfS5IYt+6GriyJ1dYzFE2BRSN3iL4baSoySZSIslxwaDNa0M&#10;5ZfsahXs77/72XGbTf+T9ar9w/FBt7lRqv/Z/XyDCNSFt/jl3uk4fwLPX+IB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q/78AAADbAAAADwAAAAAAAAAAAAAAAACh&#10;AgAAZHJzL2Rvd25yZXYueG1sUEsFBgAAAAAEAAQA+QAAAI0DAAAAAA==&#10;" strokecolor="#4a7ebb" strokeweight="3pt">
                  <v:stroke endarrow="block"/>
                </v:shape>
                <v:shape id="Conector recto de flecha 24" o:spid="_x0000_s1048" type="#_x0000_t32" style="position:absolute;left:22311;top:34708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qbrsMAAADbAAAADwAAAGRycy9kb3ducmV2LnhtbESPwW7CMBBE70j8g7VI3MAB0SqkGISA&#10;qj1C4AO28TaOGq9DbEL4+7pSJY6jmXmjWW16W4uOWl85VjCbJiCIC6crLhVczu+TFIQPyBprx6Tg&#10;QR426+FghZl2dz5Rl4dSRAj7DBWYEJpMSl8YsuinriGO3rdrLYYo21LqFu8Rbms5T5JXabHiuGCw&#10;oZ2h4ie/WQXHx/64PH/k6TU57LovfDnprjBKjUf99g1EoD48w//tT61gvoC/L/E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6m67DAAAA2wAAAA8AAAAAAAAAAAAA&#10;AAAAoQIAAGRycy9kb3ducmV2LnhtbFBLBQYAAAAABAAEAPkAAACRAwAAAAA=&#10;" strokecolor="#4a7ebb" strokeweight="3pt">
                  <v:stroke endarrow="block"/>
                </v:shape>
                <v:shape id="Conector recto de flecha 31" o:spid="_x0000_s1049" type="#_x0000_t32" style="position:absolute;left:22238;top:53620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Su68MAAADbAAAADwAAAGRycy9kb3ducmV2LnhtbESPwW7CMBBE70j8g7VIvYEDVVFIMQhB&#10;ET1C4AO28TaOGq9D7Ibw93UlJI6jmXmjWa57W4uOWl85VjCdJCCIC6crLhVczvtxCsIHZI21Y1Jw&#10;Jw/r1XCwxEy7G5+oy0MpIoR9hgpMCE0mpS8MWfQT1xBH79u1FkOUbSl1i7cIt7WcJclcWqw4Lhhs&#10;aGuo+Ml/rYLjfXdcnA95ek0+tt0Xvp10VxilXkb95h1EoD48w4/2p1bwOoX/L/E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UruvDAAAA2wAAAA8AAAAAAAAAAAAA&#10;AAAAoQIAAGRycy9kb3ducmV2LnhtbFBLBQYAAAAABAAEAPkAAACRAwAAAAA=&#10;" strokecolor="#4a7ebb" strokeweight="3pt">
                  <v:stroke endarrow="block"/>
                </v:shape>
                <v:shape id="Conector recto de flecha 192" o:spid="_x0000_s1050" type="#_x0000_t32" style="position:absolute;left:22311;top:67665;width:293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EJsIAAADcAAAADwAAAGRycy9kb3ducmV2LnhtbERP24rCMBB9F/yHMIIvoukWvGzXKKuw&#10;oo+6+wFjM7bFZlKSqF2/3giCb3M415kvW1OLKzlfWVbwMUpAEOdWV1wo+Pv9Gc5A+ICssbZMCv7J&#10;w3LR7cwx0/bGe7oeQiFiCPsMFZQhNJmUPi/JoB/ZhjhyJ+sMhghdIbXDWww3tUyTZCINVhwbSmxo&#10;XVJ+PlyMgtXAyengNL7vNqvj+Jzfj+ll65Tq99rvLxCB2vAWv9xbHed/pvB8Jl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3EJsIAAADcAAAADwAAAAAAAAAAAAAA&#10;AAChAgAAZHJzL2Rvd25yZXYueG1sUEsFBgAAAAAEAAQA+QAAAJADAAAAAA==&#10;" strokecolor="#4a7ebb" strokeweight="3pt">
                  <v:stroke endarrow="block"/>
                </v:shape>
                <v:shape id="Conector recto de flecha 193" o:spid="_x0000_s1051" type="#_x0000_t32" style="position:absolute;left:22238;top:81398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+e+cIAAADcAAAADwAAAGRycy9kb3ducmV2LnhtbERPS27CMBDdI3EHa5C6A4dWrSDgRIi2&#10;apcQOMAQD3FEPA6xG8Lt60qV2M3T+846H2wjeup87VjBfJaAIC6drrlScDx8ThcgfEDW2DgmBXfy&#10;kGfj0RpT7W68p74IlYgh7FNUYEJoUyl9aciin7mWOHJn11kMEXaV1B3eYrht5HOSvEmLNccGgy1t&#10;DZWX4scq2N3fd8vDV7G4Jh/b/oSve92XRqmnybBZgQg0hIf43/2t4/zlC/w9Ey+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+e+cIAAADcAAAADwAAAAAAAAAAAAAA&#10;AAChAgAAZHJzL2Rvd25yZXYueG1sUEsFBgAAAAAEAAQA+QAAAJADAAAAAA==&#10;" strokecolor="#4a7ebb" strokeweight="3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r 200" o:spid="_x0000_s1052" type="#_x0000_t34" style="position:absolute;left:48638;top:19226;width:2977;height:238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42r4AAADcAAAADwAAAGRycy9kb3ducmV2LnhtbESPzQrCMBCE74LvEFbwZhM9iFSjiCAI&#10;evHn4m1p1rbYbEoStb69EQSPw8x8wyxWnW3Ek3yoHWsYZwoEceFMzaWGy3k7moEIEdlg45g0vCnA&#10;atnvLTA37sVHep5iKRKEQ44aqhjbXMpQVGQxZK4lTt7NeYsxSV9K4/GV4LaRE6Wm0mLNaaHCljYV&#10;FffTw2poHzybxMPVybvcj/dXr0LYKq2Hg249BxGpi//wr70zGhIRvmfSE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UfjavgAAANwAAAAPAAAAAAAAAAAAAAAAAKEC&#10;AABkcnMvZG93bnJldi54bWxQSwUGAAAAAAQABAD5AAAAjAMAAAAA&#10;" strokecolor="#00b050" strokeweight="1.5pt">
                  <v:stroke endarrow="block"/>
                </v:shape>
                <v:shape id="Conector angular 202" o:spid="_x0000_s1053" type="#_x0000_t34" style="position:absolute;left:48346;top:34708;width:3405;height:303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/DNr4AAADcAAAADwAAAGRycy9kb3ducmV2LnhtbESPzQrCMBCE74LvEFbwpok9iFSjiCAI&#10;evHn4m1p1rbYbEoStb69EQSPw8x8wyxWnW3Ek3yoHWuYjBUI4sKZmksNl/N2NAMRIrLBxjFpeFOA&#10;1bLfW2Bu3IuP9DzFUiQIhxw1VDG2uZShqMhiGLuWOHk35y3GJH0pjcdXgttGZkpNpcWa00KFLW0q&#10;Ku6nh9XQPniWxcPVybvcT/ZXr0LYKq2Hg249BxGpi//wr70zGjKVwfdMOgJ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z8M2vgAAANwAAAAPAAAAAAAAAAAAAAAAAKEC&#10;AABkcnMvZG93bnJldi54bWxQSwUGAAAAAAQABAD5AAAAjAMAAAAA&#10;" strokecolor="#00b050" strokeweight="1.5pt">
                  <v:stroke endarrow="block"/>
                </v:shape>
                <v:shape id="Conector angular 203" o:spid="_x0000_s1054" type="#_x0000_t34" style="position:absolute;left:48482;top:54054;width:3419;height:27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mrcIAAADcAAAADwAAAGRycy9kb3ducmV2LnhtbESPQWsCMRSE7wX/Q3hCbzVxh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NmrcIAAADcAAAADwAAAAAAAAAAAAAA&#10;AAChAgAAZHJzL2Rvd25yZXYueG1sUEsFBgAAAAAEAAQA+QAAAJADAAAAAA==&#10;" strokecolor="#00b050" strokeweight="1.5pt">
                  <v:stroke endarrow="block"/>
                </v:shape>
                <v:shape id="Conector angular 204" o:spid="_x0000_s1055" type="#_x0000_t34" style="position:absolute;left:48482;top:67315;width:3030;height:240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r+2cIAAADcAAAADwAAAGRycy9kb3ducmV2LnhtbESPQWsCMRSE7wX/Q3hCbzVxk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r+2cIAAADcAAAADwAAAAAAAAAAAAAA&#10;AAChAgAAZHJzL2Rvd25yZXYueG1sUEsFBgAAAAAEAAQA+QAAAJADAAAAAA==&#10;" strokecolor="#00b050" strokeweight="1.5pt">
                  <v:stroke endarrow="block"/>
                </v:shape>
                <v:shape id="Conector angular 205" o:spid="_x0000_s1056" type="#_x0000_t34" style="position:absolute;left:48346;top:81657;width:3891;height:248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ZbQsIAAADcAAAADwAAAGRycy9kb3ducmV2LnhtbESPQWsCMRSE7wX/Q3hCbzVxw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ZbQsIAAADcAAAADwAAAAAAAAAAAAAA&#10;AAChAgAAZHJzL2Rvd25yZXYueG1sUEsFBgAAAAAEAAQA+QAAAJADAAAAAA==&#10;" strokecolor="#00b050" strokeweight="1.5pt">
                  <v:stroke endarrow="block"/>
                </v:shape>
                <w10:wrap type="tight" anchorx="margin"/>
              </v:group>
            </w:pict>
          </mc:Fallback>
        </mc:AlternateContent>
      </w:r>
    </w:p>
    <w:p w:rsidR="00D30A61" w:rsidRPr="00B36442" w:rsidRDefault="00B36442" w:rsidP="00C112AA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lastRenderedPageBreak/>
        <w:t>¿</w:t>
      </w:r>
      <w:r w:rsidRPr="00B36442">
        <w:rPr>
          <w:lang w:val="es-AR"/>
        </w:rPr>
        <w:t>Te animas a buscar</w:t>
      </w:r>
      <w:r>
        <w:rPr>
          <w:lang w:val="es-AR"/>
        </w:rPr>
        <w:t xml:space="preserve"> más</w:t>
      </w:r>
      <w:r w:rsidRPr="00B36442">
        <w:rPr>
          <w:lang w:val="es-AR"/>
        </w:rPr>
        <w:t xml:space="preserve"> informa</w:t>
      </w:r>
      <w:r>
        <w:rPr>
          <w:lang w:val="es-AR"/>
        </w:rPr>
        <w:t>ción de los koalas y armar un párrafo con datos que no estén en el texto?</w:t>
      </w:r>
    </w:p>
    <w:sectPr w:rsidR="00D30A61" w:rsidRPr="00B364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618E1"/>
    <w:multiLevelType w:val="hybridMultilevel"/>
    <w:tmpl w:val="5DE6C6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269D1"/>
    <w:multiLevelType w:val="hybridMultilevel"/>
    <w:tmpl w:val="F4483A2E"/>
    <w:lvl w:ilvl="0" w:tplc="3264A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52"/>
    <w:rsid w:val="001413C9"/>
    <w:rsid w:val="00182C45"/>
    <w:rsid w:val="001F0952"/>
    <w:rsid w:val="00227F65"/>
    <w:rsid w:val="002F00B0"/>
    <w:rsid w:val="002F7831"/>
    <w:rsid w:val="003103C9"/>
    <w:rsid w:val="00333B2A"/>
    <w:rsid w:val="003C51F1"/>
    <w:rsid w:val="004E1586"/>
    <w:rsid w:val="00594626"/>
    <w:rsid w:val="006540DF"/>
    <w:rsid w:val="00675CEB"/>
    <w:rsid w:val="006E6ECB"/>
    <w:rsid w:val="006F5F96"/>
    <w:rsid w:val="007745B4"/>
    <w:rsid w:val="00901957"/>
    <w:rsid w:val="00935165"/>
    <w:rsid w:val="00A6714D"/>
    <w:rsid w:val="00B36442"/>
    <w:rsid w:val="00D30A61"/>
    <w:rsid w:val="00D97AD7"/>
    <w:rsid w:val="00DC5CD5"/>
    <w:rsid w:val="00DD615B"/>
    <w:rsid w:val="00F94A83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69CAA-32BD-4655-A250-BD2115A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6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49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1</cp:revision>
  <dcterms:created xsi:type="dcterms:W3CDTF">2020-09-21T17:08:00Z</dcterms:created>
  <dcterms:modified xsi:type="dcterms:W3CDTF">2020-09-21T19:17:00Z</dcterms:modified>
</cp:coreProperties>
</file>